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16216" w:rsidRPr="00072396" w:rsidP="00141A4C" w14:paraId="3D4750D0" w14:textId="1FED6DD2">
      <w:pPr>
        <w:pStyle w:val="Title"/>
        <w:rPr>
          <w:b/>
          <w:bCs/>
          <w:sz w:val="48"/>
          <w:szCs w:val="48"/>
        </w:rPr>
      </w:pPr>
      <w:r w:rsidRPr="00072396">
        <w:rPr>
          <w:b/>
          <w:bCs/>
          <w:sz w:val="48"/>
          <w:szCs w:val="48"/>
        </w:rPr>
        <w:t>Harshada Deore</w:t>
      </w:r>
    </w:p>
    <w:p w:rsidR="00A32C6A" w:rsidP="00A32C6A" w14:paraId="1928B409" w14:textId="33BDD90E">
      <w:pPr>
        <w:pStyle w:val="Title"/>
        <w:rPr>
          <w:color w:val="auto"/>
          <w:sz w:val="22"/>
          <w:szCs w:val="4"/>
        </w:rPr>
      </w:pPr>
      <w:r w:rsidRPr="00A32C6A">
        <w:rPr>
          <w:b/>
          <w:bCs/>
          <w:color w:val="auto"/>
          <w:sz w:val="22"/>
          <w:szCs w:val="4"/>
        </w:rPr>
        <w:t>Email:</w:t>
      </w:r>
      <w:r w:rsidRPr="00A32C6A">
        <w:rPr>
          <w:color w:val="auto"/>
          <w:sz w:val="22"/>
          <w:szCs w:val="4"/>
        </w:rPr>
        <w:t xml:space="preserve"> </w:t>
      </w:r>
      <w:hyperlink r:id="rId5" w:history="1">
        <w:r w:rsidRPr="00A32C6A">
          <w:rPr>
            <w:rStyle w:val="Hyperlink"/>
            <w:color w:val="auto"/>
            <w:sz w:val="22"/>
            <w:szCs w:val="4"/>
            <w:u w:val="none"/>
          </w:rPr>
          <w:t>harshadawagh355@gmail.com</w:t>
        </w:r>
      </w:hyperlink>
      <w:r w:rsidRPr="00A32C6A">
        <w:rPr>
          <w:color w:val="auto"/>
          <w:sz w:val="22"/>
          <w:szCs w:val="4"/>
        </w:rPr>
        <w:t xml:space="preserve">, </w:t>
      </w:r>
      <w:r w:rsidRPr="00A32C6A">
        <w:rPr>
          <w:b/>
          <w:bCs/>
          <w:color w:val="auto"/>
          <w:sz w:val="22"/>
          <w:szCs w:val="4"/>
        </w:rPr>
        <w:t>Mob:</w:t>
      </w:r>
      <w:r w:rsidRPr="00A32C6A">
        <w:rPr>
          <w:color w:val="auto"/>
          <w:sz w:val="22"/>
          <w:szCs w:val="4"/>
        </w:rPr>
        <w:t xml:space="preserve"> +91 8459966286</w:t>
      </w:r>
    </w:p>
    <w:p w:rsidR="00631779" w:rsidRPr="00A32C6A" w:rsidP="00A32C6A" w14:paraId="153CCF0C" w14:textId="6024B92E">
      <w:pPr>
        <w:pStyle w:val="Title"/>
        <w:rPr>
          <w:color w:val="auto"/>
          <w:sz w:val="22"/>
          <w:szCs w:val="4"/>
        </w:rPr>
      </w:pPr>
      <w:r>
        <w:rPr>
          <w:color w:val="auto"/>
          <w:sz w:val="22"/>
          <w:szCs w:val="4"/>
        </w:rPr>
        <w:t xml:space="preserve">Address: At post Takali, </w:t>
      </w:r>
      <w:r w:rsidR="000D5F9F">
        <w:rPr>
          <w:color w:val="auto"/>
          <w:sz w:val="22"/>
          <w:szCs w:val="4"/>
        </w:rPr>
        <w:t>T</w:t>
      </w:r>
      <w:r>
        <w:rPr>
          <w:color w:val="auto"/>
          <w:sz w:val="22"/>
          <w:szCs w:val="4"/>
        </w:rPr>
        <w:t>al- Malegaon, Dist- Nashik, PIN- 423208</w:t>
      </w:r>
    </w:p>
    <w:p w:rsidR="006270A9" w:rsidRPr="006655DF" w:rsidP="009C0437" w14:paraId="0B70BACD" w14:textId="45888846">
      <w:pPr>
        <w:spacing w:after="0"/>
      </w:pPr>
      <w:r w:rsidRPr="006655DF">
        <w:t>To work in an environment which encourages me to succeed and grow professionally where I can utilize my skills and knowledge appropriately</w:t>
      </w:r>
      <w:r w:rsidRPr="006655DF" w:rsidR="009C0437">
        <w:t>.</w:t>
      </w:r>
    </w:p>
    <w:p w:rsidR="009C0437" w:rsidRPr="006655DF" w:rsidP="009C0437" w14:paraId="21E0AD83" w14:textId="77777777">
      <w:pPr>
        <w:spacing w:after="0"/>
      </w:pPr>
    </w:p>
    <w:p w:rsidR="008637B5" w:rsidRPr="006655DF" w:rsidP="009C0437" w14:paraId="5BFF9DFC" w14:textId="3557DD03">
      <w:pPr>
        <w:pStyle w:val="Heading2"/>
        <w:spacing w:after="0"/>
        <w:rPr>
          <w:rFonts w:asciiTheme="minorHAnsi" w:eastAsiaTheme="minorEastAsia" w:hAnsiTheme="minorHAnsi" w:cstheme="minorBidi"/>
          <w:b w:val="0"/>
          <w:caps w:val="0"/>
          <w:color w:val="404040" w:themeColor="text1" w:themeTint="BF"/>
          <w:sz w:val="26"/>
        </w:rPr>
      </w:pPr>
      <w:r w:rsidRPr="006655DF">
        <w:rPr>
          <w:sz w:val="26"/>
        </w:rPr>
        <w:t>EDUCATION</w:t>
      </w:r>
    </w:p>
    <w:p w:rsidR="006270A9" w:rsidP="009C0437" w14:paraId="69CC40FF" w14:textId="5F837AFE">
      <w:pPr>
        <w:pStyle w:val="Heading2"/>
        <w:spacing w:before="0" w:after="0"/>
      </w:pPr>
      <w:r>
        <w:t>SSC</w:t>
      </w:r>
      <w:r w:rsidR="009D5933">
        <w:t> </w:t>
      </w:r>
      <w:r w:rsidR="00336878">
        <w:t xml:space="preserve">                                                                                                                                                                       </w:t>
      </w:r>
      <w:r>
        <w:t>2017</w:t>
      </w:r>
      <w:r w:rsidR="009D5933">
        <w:t> </w:t>
      </w:r>
    </w:p>
    <w:p w:rsidR="006270A9" w:rsidRPr="006655DF" w:rsidP="009C0437" w14:paraId="5BE65545" w14:textId="2441E862">
      <w:pPr>
        <w:pStyle w:val="ListBullet"/>
        <w:spacing w:after="0"/>
        <w:rPr>
          <w:b/>
          <w:bCs/>
        </w:rPr>
      </w:pPr>
      <w:r w:rsidRPr="006655DF">
        <w:rPr>
          <w:b/>
          <w:bCs/>
        </w:rPr>
        <w:t>78.00</w:t>
      </w:r>
      <w:r w:rsidRPr="006655DF" w:rsidR="00336878">
        <w:rPr>
          <w:b/>
          <w:bCs/>
        </w:rPr>
        <w:t xml:space="preserve"> %</w:t>
      </w:r>
    </w:p>
    <w:p w:rsidR="00336878" w:rsidRPr="006655DF" w:rsidP="009C0437" w14:paraId="6F443DFE" w14:textId="413F1705">
      <w:pPr>
        <w:pStyle w:val="ListBullet"/>
        <w:spacing w:after="0"/>
      </w:pPr>
      <w:r w:rsidRPr="006655DF">
        <w:rPr>
          <w:color w:val="auto"/>
        </w:rPr>
        <w:t>MAHARASHTRA STATE BOARD, NASHI</w:t>
      </w:r>
      <w:r w:rsidRPr="006655DF" w:rsidR="000B2EE4">
        <w:rPr>
          <w:color w:val="auto"/>
        </w:rPr>
        <w:t>K</w:t>
      </w:r>
    </w:p>
    <w:p w:rsidR="00336878" w:rsidP="009C0437" w14:paraId="61E95068" w14:textId="14F42E7F">
      <w:pPr>
        <w:pStyle w:val="Heading2"/>
        <w:spacing w:before="0" w:after="0"/>
      </w:pPr>
      <w:r>
        <w:t>HSC</w:t>
      </w:r>
      <w:r>
        <w:t>                                                                                                                                                                        201</w:t>
      </w:r>
      <w:r w:rsidR="000B2EE4">
        <w:t>9</w:t>
      </w:r>
      <w:r>
        <w:t> </w:t>
      </w:r>
    </w:p>
    <w:p w:rsidR="00336878" w:rsidRPr="006655DF" w:rsidP="009C0437" w14:paraId="4EBE9340" w14:textId="6E6DD1C9">
      <w:pPr>
        <w:pStyle w:val="ListBullet"/>
        <w:spacing w:after="0"/>
        <w:rPr>
          <w:b/>
          <w:bCs/>
        </w:rPr>
      </w:pPr>
      <w:r w:rsidRPr="006655DF">
        <w:rPr>
          <w:b/>
          <w:bCs/>
        </w:rPr>
        <w:t>66.</w:t>
      </w:r>
      <w:r w:rsidRPr="006655DF" w:rsidR="000B2EE4">
        <w:rPr>
          <w:b/>
          <w:bCs/>
        </w:rPr>
        <w:t>46</w:t>
      </w:r>
      <w:r w:rsidRPr="006655DF">
        <w:rPr>
          <w:b/>
          <w:bCs/>
        </w:rPr>
        <w:t xml:space="preserve"> %</w:t>
      </w:r>
    </w:p>
    <w:p w:rsidR="000B2EE4" w:rsidRPr="006655DF" w:rsidP="009C0437" w14:paraId="268C4F8E" w14:textId="285E8AB7">
      <w:pPr>
        <w:pStyle w:val="ListBullet"/>
        <w:spacing w:after="0"/>
      </w:pPr>
      <w:r w:rsidRPr="006655DF">
        <w:rPr>
          <w:color w:val="auto"/>
        </w:rPr>
        <w:t>MAHARASHTRA STATE BOARD, NASHIK</w:t>
      </w:r>
    </w:p>
    <w:p w:rsidR="000B2EE4" w:rsidP="009C0437" w14:paraId="2E47649A" w14:textId="0E3BF7A1">
      <w:pPr>
        <w:pStyle w:val="Heading2"/>
        <w:spacing w:before="0" w:after="0"/>
      </w:pPr>
      <w:r>
        <w:t>FY BCA</w:t>
      </w:r>
      <w:r>
        <w:t xml:space="preserve">                                                                                                                                                         </w:t>
      </w:r>
      <w:r>
        <w:t xml:space="preserve">    </w:t>
      </w:r>
      <w:r>
        <w:t xml:space="preserve">    20</w:t>
      </w:r>
      <w:r>
        <w:t>20</w:t>
      </w:r>
      <w:r>
        <w:t> </w:t>
      </w:r>
    </w:p>
    <w:p w:rsidR="000B2EE4" w:rsidRPr="006655DF" w:rsidP="009C0437" w14:paraId="03EB228B" w14:textId="44CD48FF">
      <w:pPr>
        <w:pStyle w:val="ListBullet"/>
        <w:spacing w:after="0"/>
      </w:pPr>
      <w:r w:rsidRPr="006655DF">
        <w:t xml:space="preserve">CGPA: </w:t>
      </w:r>
      <w:r w:rsidRPr="006655DF">
        <w:rPr>
          <w:b/>
          <w:bCs/>
        </w:rPr>
        <w:t>7.72</w:t>
      </w:r>
    </w:p>
    <w:p w:rsidR="000B2EE4" w:rsidRPr="000D5F9F" w:rsidP="009C0437" w14:paraId="6E98E39E" w14:textId="0C8396A5">
      <w:pPr>
        <w:pStyle w:val="ListBullet"/>
        <w:spacing w:after="0"/>
        <w:rPr>
          <w:sz w:val="20"/>
          <w:szCs w:val="20"/>
        </w:rPr>
      </w:pPr>
      <w:r w:rsidRPr="006655DF">
        <w:rPr>
          <w:color w:val="auto"/>
        </w:rPr>
        <w:t>SNDT Women’s University</w:t>
      </w:r>
    </w:p>
    <w:p w:rsidR="000B2EE4" w:rsidP="009C0437" w14:paraId="247E1200" w14:textId="12FF656E">
      <w:pPr>
        <w:pStyle w:val="Heading2"/>
        <w:spacing w:before="0" w:after="0"/>
      </w:pPr>
      <w:r>
        <w:t>SY BCA</w:t>
      </w:r>
      <w:r>
        <w:t xml:space="preserve">                                                                                                 </w:t>
      </w:r>
      <w:r>
        <w:t xml:space="preserve">   </w:t>
      </w:r>
      <w:r>
        <w:t xml:space="preserve">                                                             20</w:t>
      </w:r>
      <w:r>
        <w:t>21</w:t>
      </w:r>
      <w:r>
        <w:t> </w:t>
      </w:r>
    </w:p>
    <w:p w:rsidR="00614594" w:rsidRPr="006655DF" w:rsidP="009C0437" w14:paraId="2391F362" w14:textId="58EE0AE3">
      <w:pPr>
        <w:pStyle w:val="ListBullet"/>
        <w:spacing w:after="0"/>
      </w:pPr>
      <w:r w:rsidRPr="006655DF">
        <w:t>CGPA:</w:t>
      </w:r>
      <w:r w:rsidRPr="006655DF">
        <w:t xml:space="preserve"> </w:t>
      </w:r>
      <w:r w:rsidRPr="006655DF">
        <w:rPr>
          <w:b/>
          <w:bCs/>
        </w:rPr>
        <w:t>8.83</w:t>
      </w:r>
    </w:p>
    <w:p w:rsidR="000D5F9F" w:rsidRPr="000D5F9F" w:rsidP="009C0437" w14:paraId="6B4DDE62" w14:textId="77777777">
      <w:pPr>
        <w:pStyle w:val="ListBullet"/>
        <w:spacing w:after="0"/>
        <w:rPr>
          <w:sz w:val="20"/>
          <w:szCs w:val="20"/>
        </w:rPr>
      </w:pPr>
      <w:r w:rsidRPr="006655DF">
        <w:rPr>
          <w:color w:val="auto"/>
        </w:rPr>
        <w:t>SNDT Women’s University</w:t>
      </w:r>
    </w:p>
    <w:p w:rsidR="000B2EE4" w:rsidP="009C0437" w14:paraId="1871B3B9" w14:textId="34DAC411">
      <w:pPr>
        <w:pStyle w:val="Heading2"/>
        <w:spacing w:before="0" w:after="0"/>
      </w:pPr>
      <w:r>
        <w:t>TY BCA</w:t>
      </w:r>
      <w:r>
        <w:t xml:space="preserve">                                                                                                        </w:t>
      </w:r>
      <w:r>
        <w:t xml:space="preserve">  </w:t>
      </w:r>
      <w:r w:rsidRPr="00614594">
        <w:rPr>
          <w:b w:val="0"/>
          <w:bCs/>
        </w:rPr>
        <w:t xml:space="preserve">Present (expeCTED </w:t>
      </w:r>
      <w:r w:rsidRPr="00614594">
        <w:t xml:space="preserve">AUG </w:t>
      </w:r>
      <w:r w:rsidRPr="00614594">
        <w:t>20</w:t>
      </w:r>
      <w:r w:rsidRPr="00614594">
        <w:t>22</w:t>
      </w:r>
      <w:r w:rsidRPr="00614594">
        <w:rPr>
          <w:b w:val="0"/>
          <w:bCs/>
        </w:rPr>
        <w:t>)</w:t>
      </w:r>
    </w:p>
    <w:p w:rsidR="00614594" w:rsidRPr="006655DF" w:rsidP="009C0437" w14:paraId="06F030D2" w14:textId="3E95F448">
      <w:pPr>
        <w:pStyle w:val="ListBullet"/>
        <w:spacing w:after="0"/>
      </w:pPr>
      <w:r w:rsidRPr="006655DF">
        <w:t>S</w:t>
      </w:r>
      <w:r w:rsidRPr="006655DF">
        <w:t>GPA</w:t>
      </w:r>
      <w:r w:rsidRPr="006655DF">
        <w:t xml:space="preserve">: </w:t>
      </w:r>
      <w:r w:rsidRPr="006655DF">
        <w:rPr>
          <w:b/>
          <w:bCs/>
        </w:rPr>
        <w:t>9.52</w:t>
      </w:r>
    </w:p>
    <w:p w:rsidR="008637B5" w:rsidRPr="006655DF" w:rsidP="009C0437" w14:paraId="187F4BDF" w14:textId="2E63124B">
      <w:pPr>
        <w:pStyle w:val="ListBullet"/>
        <w:spacing w:after="0"/>
      </w:pPr>
      <w:r w:rsidRPr="006655DF">
        <w:rPr>
          <w:color w:val="auto"/>
        </w:rPr>
        <w:t>SNDT Women’s University</w:t>
      </w:r>
    </w:p>
    <w:p w:rsidR="009C0437" w:rsidRPr="009C0437" w:rsidP="009C0437" w14:paraId="29C188CF" w14:textId="77777777">
      <w:pPr>
        <w:pStyle w:val="ListBullet"/>
        <w:numPr>
          <w:ilvl w:val="0"/>
          <w:numId w:val="0"/>
        </w:numPr>
        <w:spacing w:after="0"/>
        <w:ind w:left="216"/>
        <w:rPr>
          <w:sz w:val="20"/>
          <w:szCs w:val="20"/>
        </w:rPr>
      </w:pPr>
    </w:p>
    <w:p w:rsidR="008637B5" w:rsidRPr="006655DF" w:rsidP="009C0437" w14:paraId="0F3BC720" w14:textId="0D269E8C">
      <w:pPr>
        <w:pStyle w:val="Heading2"/>
        <w:spacing w:after="0"/>
        <w:rPr>
          <w:rFonts w:asciiTheme="minorHAnsi" w:eastAsiaTheme="minorEastAsia" w:hAnsiTheme="minorHAnsi" w:cstheme="minorBidi"/>
          <w:b w:val="0"/>
          <w:caps w:val="0"/>
          <w:color w:val="404040" w:themeColor="text1" w:themeTint="BF"/>
          <w:sz w:val="26"/>
        </w:rPr>
      </w:pPr>
      <w:r w:rsidRPr="006655DF">
        <w:rPr>
          <w:sz w:val="26"/>
        </w:rPr>
        <w:t>skills</w:t>
      </w:r>
    </w:p>
    <w:p w:rsidR="000D5F9F" w:rsidRPr="006655DF" w:rsidP="009C0437" w14:paraId="08A8DE3C" w14:textId="0A7CD2BE">
      <w:pPr>
        <w:pStyle w:val="ListBullet"/>
        <w:spacing w:after="0"/>
        <w:rPr>
          <w:lang w:val="en-IN"/>
        </w:rPr>
      </w:pPr>
      <w:r w:rsidRPr="006655DF">
        <w:rPr>
          <w:lang w:val="en-IN"/>
        </w:rPr>
        <w:t xml:space="preserve">Operating </w:t>
      </w:r>
      <w:r w:rsidRPr="006655DF">
        <w:rPr>
          <w:lang w:val="en-IN"/>
        </w:rPr>
        <w:t>System:</w:t>
      </w:r>
      <w:r w:rsidRPr="006655DF">
        <w:rPr>
          <w:lang w:val="en-IN"/>
        </w:rPr>
        <w:t xml:space="preserve"> - Windows 7, 8, 10</w:t>
      </w:r>
    </w:p>
    <w:p w:rsidR="000D5F9F" w:rsidRPr="006655DF" w:rsidP="009C0437" w14:paraId="3F401696" w14:textId="26459627">
      <w:pPr>
        <w:pStyle w:val="ListBullet"/>
        <w:spacing w:after="0"/>
        <w:rPr>
          <w:lang w:val="en-IN"/>
        </w:rPr>
      </w:pPr>
      <w:r w:rsidRPr="006655DF">
        <w:rPr>
          <w:lang w:val="en-IN"/>
        </w:rPr>
        <w:t>Languages:</w:t>
      </w:r>
      <w:r w:rsidRPr="006655DF">
        <w:rPr>
          <w:lang w:val="en-IN"/>
        </w:rPr>
        <w:t xml:space="preserve"> - PHP, Java, C, C++</w:t>
      </w:r>
    </w:p>
    <w:p w:rsidR="000D5F9F" w:rsidRPr="006655DF" w:rsidP="009C0437" w14:paraId="75770E93" w14:textId="331F84AA">
      <w:pPr>
        <w:pStyle w:val="ListBullet"/>
        <w:spacing w:after="0"/>
        <w:rPr>
          <w:lang w:val="en-IN"/>
        </w:rPr>
      </w:pPr>
      <w:r w:rsidRPr="006655DF">
        <w:rPr>
          <w:lang w:val="en-IN"/>
        </w:rPr>
        <w:t>Database:</w:t>
      </w:r>
      <w:r w:rsidRPr="006655DF">
        <w:rPr>
          <w:lang w:val="en-IN"/>
        </w:rPr>
        <w:t xml:space="preserve"> - MySQL</w:t>
      </w:r>
    </w:p>
    <w:p w:rsidR="000D5F9F" w:rsidRPr="006655DF" w:rsidP="009C0437" w14:paraId="54778733" w14:textId="00AA4492">
      <w:pPr>
        <w:pStyle w:val="ListBullet"/>
        <w:spacing w:after="0"/>
      </w:pPr>
      <w:r w:rsidRPr="006655DF">
        <w:rPr>
          <w:rFonts w:cs="Roboto-Regular"/>
          <w:color w:val="333333"/>
          <w:lang w:val="en-IN"/>
        </w:rPr>
        <w:t xml:space="preserve">Web </w:t>
      </w:r>
      <w:r w:rsidRPr="006655DF">
        <w:rPr>
          <w:rFonts w:cs="Roboto-Regular"/>
          <w:color w:val="333333"/>
          <w:lang w:val="en-IN"/>
        </w:rPr>
        <w:t>technology:</w:t>
      </w:r>
      <w:r w:rsidRPr="006655DF">
        <w:rPr>
          <w:rFonts w:cs="Roboto-Regular"/>
          <w:color w:val="333333"/>
          <w:lang w:val="en-IN"/>
        </w:rPr>
        <w:t xml:space="preserve"> - HTML, CSS</w:t>
      </w:r>
    </w:p>
    <w:p w:rsidR="009C0437" w:rsidP="009C0437" w14:paraId="1F154093" w14:textId="77777777">
      <w:pPr>
        <w:pStyle w:val="ListBullet"/>
        <w:numPr>
          <w:ilvl w:val="0"/>
          <w:numId w:val="0"/>
        </w:numPr>
        <w:spacing w:after="0"/>
        <w:ind w:left="216"/>
      </w:pPr>
    </w:p>
    <w:p w:rsidR="006270A9" w:rsidRPr="006655DF" w:rsidP="009C0437" w14:paraId="402A9E2D" w14:textId="56EF87E4">
      <w:pPr>
        <w:pStyle w:val="Heading2"/>
        <w:spacing w:after="0"/>
        <w:rPr>
          <w:rFonts w:asciiTheme="minorHAnsi" w:eastAsiaTheme="minorEastAsia" w:hAnsiTheme="minorHAnsi" w:cstheme="minorBidi"/>
          <w:b w:val="0"/>
          <w:caps w:val="0"/>
          <w:color w:val="404040" w:themeColor="text1" w:themeTint="BF"/>
          <w:sz w:val="26"/>
        </w:rPr>
      </w:pPr>
      <w:r w:rsidRPr="006655DF">
        <w:rPr>
          <w:sz w:val="26"/>
        </w:rPr>
        <w:t>PROJECT</w:t>
      </w:r>
    </w:p>
    <w:p w:rsidR="008637B5" w:rsidRPr="006655DF" w:rsidP="009C0437" w14:paraId="5DA713C5" w14:textId="496CF4DA">
      <w:pPr>
        <w:autoSpaceDE w:val="0"/>
        <w:autoSpaceDN w:val="0"/>
        <w:adjustRightInd w:val="0"/>
        <w:spacing w:after="0"/>
        <w:rPr>
          <w:rFonts w:cs="Roboto-Regular"/>
          <w:b/>
          <w:bCs/>
          <w:color w:val="000000"/>
          <w:lang w:val="en-IN"/>
        </w:rPr>
      </w:pPr>
      <w:r w:rsidRPr="006655DF">
        <w:rPr>
          <w:rFonts w:cs="Roboto-Regular"/>
          <w:b/>
          <w:bCs/>
          <w:color w:val="000000"/>
          <w:lang w:val="en-IN"/>
        </w:rPr>
        <w:t xml:space="preserve">Name: </w:t>
      </w:r>
      <w:r w:rsidRPr="006655DF">
        <w:rPr>
          <w:rFonts w:cs="Roboto-Regular"/>
          <w:b/>
          <w:bCs/>
          <w:color w:val="000000"/>
          <w:lang w:val="en-IN"/>
        </w:rPr>
        <w:t xml:space="preserve">College admission </w:t>
      </w:r>
      <w:r w:rsidRPr="006655DF">
        <w:rPr>
          <w:rFonts w:cs="Roboto-Regular"/>
          <w:b/>
          <w:bCs/>
          <w:color w:val="000000"/>
          <w:lang w:val="en-IN"/>
        </w:rPr>
        <w:t>counselling</w:t>
      </w:r>
      <w:r w:rsidRPr="006655DF">
        <w:rPr>
          <w:rFonts w:cs="Roboto-Regular"/>
          <w:b/>
          <w:bCs/>
          <w:color w:val="000000"/>
          <w:lang w:val="en-IN"/>
        </w:rPr>
        <w:t xml:space="preserve"> system</w:t>
      </w:r>
    </w:p>
    <w:p w:rsidR="00072396" w:rsidRPr="00072396" w:rsidP="00072396" w14:paraId="07001E32" w14:textId="77777777">
      <w:pPr>
        <w:autoSpaceDE w:val="0"/>
        <w:autoSpaceDN w:val="0"/>
        <w:adjustRightInd w:val="0"/>
        <w:spacing w:after="0"/>
        <w:jc w:val="both"/>
        <w:rPr>
          <w:rFonts w:cs="Roboto-Regular"/>
          <w:color w:val="333333"/>
          <w:lang w:val="en-IN"/>
        </w:rPr>
      </w:pPr>
      <w:r w:rsidRPr="006655DF">
        <w:rPr>
          <w:rFonts w:cs="Roboto-Regular"/>
          <w:b/>
          <w:bCs/>
          <w:color w:val="333333"/>
          <w:lang w:val="en-IN"/>
        </w:rPr>
        <w:t>Description:</w:t>
      </w:r>
      <w:r w:rsidRPr="006655DF">
        <w:rPr>
          <w:rFonts w:cs="Roboto-Regular"/>
          <w:color w:val="333333"/>
          <w:lang w:val="en-IN"/>
        </w:rPr>
        <w:t xml:space="preserve"> </w:t>
      </w:r>
      <w:r w:rsidRPr="00072396">
        <w:rPr>
          <w:rFonts w:cs="Roboto-Regular"/>
          <w:color w:val="333333"/>
          <w:lang w:val="en-IN"/>
        </w:rPr>
        <w:t>The process begins with a potential student completing an application form. The next step is for the</w:t>
      </w:r>
      <w:r w:rsidRPr="00072396">
        <w:rPr>
          <w:rFonts w:cs="Roboto-Regular"/>
          <w:color w:val="333333"/>
          <w:lang w:val="en-IN"/>
        </w:rPr>
        <w:t xml:space="preserve"> </w:t>
      </w:r>
      <w:r w:rsidRPr="00072396">
        <w:rPr>
          <w:rFonts w:cs="Roboto-Regular"/>
          <w:color w:val="333333"/>
          <w:lang w:val="en-IN"/>
        </w:rPr>
        <w:t>Admissions service centre must review the application and ensure that all the required information has been</w:t>
      </w:r>
      <w:r>
        <w:rPr>
          <w:rFonts w:cs="Roboto-Regular"/>
          <w:color w:val="333333"/>
          <w:lang w:val="en-IN"/>
        </w:rPr>
        <w:t xml:space="preserve"> </w:t>
      </w:r>
      <w:r w:rsidRPr="00072396">
        <w:rPr>
          <w:rFonts w:cs="Roboto-Regular"/>
          <w:color w:val="333333"/>
          <w:lang w:val="en-IN"/>
        </w:rPr>
        <w:t>provided.</w:t>
      </w:r>
      <w:r>
        <w:rPr>
          <w:rFonts w:cs="Roboto-Regular"/>
          <w:color w:val="333333"/>
          <w:lang w:val="en-IN"/>
        </w:rPr>
        <w:t xml:space="preserve"> </w:t>
      </w:r>
      <w:r w:rsidRPr="00072396">
        <w:rPr>
          <w:rFonts w:cs="Roboto-Regular"/>
          <w:color w:val="333333"/>
          <w:lang w:val="en-IN"/>
        </w:rPr>
        <w:t>The application in its entirety is then forwarded to the respective department's Admissions Tutor, who has the final say as to whether each potential student is Accepted or rejected. Before deciding, the admissions</w:t>
      </w:r>
      <w:r>
        <w:rPr>
          <w:rFonts w:cs="Roboto-Regular"/>
          <w:color w:val="333333"/>
          <w:lang w:val="en-IN"/>
        </w:rPr>
        <w:t xml:space="preserve"> </w:t>
      </w:r>
      <w:r w:rsidRPr="00072396">
        <w:rPr>
          <w:rFonts w:cs="Roboto-Regular"/>
          <w:color w:val="333333"/>
          <w:lang w:val="en-IN"/>
        </w:rPr>
        <w:t>Tutor reviews the application and the additional documentation, comparing the academic credentials to a list of</w:t>
      </w:r>
      <w:r>
        <w:rPr>
          <w:rFonts w:cs="Roboto-Regular"/>
          <w:color w:val="333333"/>
          <w:lang w:val="en-IN"/>
        </w:rPr>
        <w:t xml:space="preserve"> </w:t>
      </w:r>
      <w:r w:rsidRPr="00072396">
        <w:rPr>
          <w:rFonts w:cs="Roboto-Regular"/>
          <w:color w:val="333333"/>
          <w:lang w:val="en-IN"/>
        </w:rPr>
        <w:t>college rankings and previous, similar applications.</w:t>
      </w:r>
    </w:p>
    <w:p w:rsidR="00072396" w:rsidRPr="00072396" w:rsidP="00072396" w14:paraId="7A07A9A4" w14:textId="10DAD8B1">
      <w:pPr>
        <w:autoSpaceDE w:val="0"/>
        <w:autoSpaceDN w:val="0"/>
        <w:adjustRightInd w:val="0"/>
        <w:spacing w:after="0"/>
        <w:rPr>
          <w:rFonts w:cs="Roboto-Regular"/>
          <w:color w:val="333333"/>
          <w:lang w:val="en-IN"/>
        </w:rPr>
      </w:pPr>
    </w:p>
    <w:p w:rsidR="00072396" w:rsidRPr="006655DF" w:rsidP="00072396" w14:paraId="48497235" w14:textId="3E47D118">
      <w:pPr>
        <w:pStyle w:val="Heading2"/>
        <w:spacing w:after="0"/>
        <w:rPr>
          <w:sz w:val="26"/>
        </w:rPr>
      </w:pPr>
      <w:r>
        <w:rPr>
          <w:sz w:val="26"/>
        </w:rPr>
        <w:t>activities</w:t>
      </w:r>
    </w:p>
    <w:p w:rsidR="009C0437" w:rsidRPr="006655DF" w:rsidP="009C0437" w14:paraId="131F960C" w14:textId="3DCC1151">
      <w:pPr>
        <w:pStyle w:val="ListBullet"/>
        <w:spacing w:after="0"/>
        <w:rPr>
          <w:lang w:val="en-IN"/>
        </w:rPr>
      </w:pPr>
      <w:r w:rsidRPr="006655DF">
        <w:rPr>
          <w:rFonts w:cs="Roboto-Regular"/>
          <w:color w:val="333333"/>
          <w:lang w:val="en-IN"/>
        </w:rPr>
        <w:t>Farming activities</w:t>
      </w:r>
    </w:p>
    <w:p w:rsidR="009C0437" w:rsidRPr="006655DF" w:rsidP="009C0437" w14:paraId="58C12ACA" w14:textId="166324DA">
      <w:pPr>
        <w:pStyle w:val="ListBullet"/>
        <w:spacing w:after="0"/>
        <w:rPr>
          <w:lang w:val="en-IN"/>
        </w:rPr>
      </w:pPr>
      <w:r w:rsidRPr="006655DF">
        <w:rPr>
          <w:rFonts w:cs="Roboto-Regular"/>
          <w:color w:val="333333"/>
          <w:lang w:val="en-IN"/>
        </w:rPr>
        <w:t>Volunteer in college events</w:t>
      </w:r>
    </w:p>
    <w:p w:rsidR="009C0437" w:rsidRPr="009C0437" w:rsidP="009C0437" w14:paraId="7489889F" w14:textId="77777777">
      <w:pPr>
        <w:pStyle w:val="ListBullet"/>
        <w:spacing w:after="0"/>
        <w:rPr>
          <w:lang w:val="en-IN"/>
        </w:rPr>
      </w:pPr>
    </w:p>
    <w:p w:rsidR="009C0437" w:rsidRPr="006655DF" w:rsidP="009C0437" w14:paraId="2400EF9B" w14:textId="52F4DA2F">
      <w:pPr>
        <w:pStyle w:val="Heading2"/>
        <w:spacing w:after="0"/>
        <w:rPr>
          <w:sz w:val="26"/>
        </w:rPr>
      </w:pPr>
      <w:r w:rsidRPr="006655DF">
        <w:rPr>
          <w:sz w:val="26"/>
        </w:rPr>
        <w:t>LANGUAGES</w:t>
      </w:r>
    </w:p>
    <w:p w:rsidR="009C0437" w:rsidRPr="006655DF" w:rsidP="006655DF" w14:paraId="53B68F31" w14:textId="63CECC9B">
      <w:pPr>
        <w:pStyle w:val="ListBullet"/>
        <w:spacing w:after="0"/>
        <w:rPr>
          <w:rFonts w:cs="Roboto-Regular"/>
          <w:color w:val="333333"/>
          <w:lang w:val="en-IN"/>
        </w:rPr>
      </w:pPr>
      <w:r w:rsidRPr="006655DF">
        <w:rPr>
          <w:rFonts w:cs="Roboto-Regular"/>
          <w:color w:val="333333"/>
          <w:lang w:val="en-IN"/>
        </w:rPr>
        <w:t>English, Hindi, Marathi</w:t>
      </w:r>
    </w:p>
    <w:p w:rsidR="009C0437" w:rsidRPr="006655DF" w:rsidP="009C0437" w14:paraId="1065DD63" w14:textId="77777777">
      <w:pPr>
        <w:pStyle w:val="ListBullet"/>
        <w:numPr>
          <w:ilvl w:val="0"/>
          <w:numId w:val="0"/>
        </w:numPr>
        <w:spacing w:after="0"/>
        <w:ind w:left="216"/>
        <w:rPr>
          <w:lang w:val="en-IN"/>
        </w:rPr>
      </w:pPr>
    </w:p>
    <w:p w:rsidR="009C0437" w:rsidRPr="009C0437" w:rsidP="009C0437" w14:paraId="4DFA6369" w14:textId="77777777">
      <w:pPr>
        <w:pStyle w:val="ListBullet"/>
        <w:numPr>
          <w:ilvl w:val="0"/>
          <w:numId w:val="0"/>
        </w:numPr>
        <w:rPr>
          <w:lang w:val="en-IN"/>
        </w:rPr>
      </w:pPr>
    </w:p>
    <w:p w:rsidR="009C0437" w:rsidRPr="009C0437" w:rsidP="009C0437" w14:paraId="4473BAEE" w14:textId="77777777"/>
    <w:p w:rsidR="009C0437" w:rsidP="009C0437" w14:paraId="197F66CC" w14:textId="77777777">
      <w:pPr>
        <w:pStyle w:val="ListBullet"/>
        <w:numPr>
          <w:ilvl w:val="0"/>
          <w:numId w:val="0"/>
        </w:numPr>
        <w:ind w:left="216" w:hanging="216"/>
        <w:rPr>
          <w:rFonts w:ascii="Roboto-Regular" w:hAnsi="Roboto-Regular" w:cs="Roboto-Regular"/>
          <w:color w:val="333333"/>
          <w:sz w:val="20"/>
          <w:szCs w:val="20"/>
          <w:lang w:val="en-IN"/>
        </w:rPr>
      </w:pPr>
    </w:p>
    <w:p w:rsidR="009C0437" w:rsidRPr="009C0437" w:rsidP="009C0437" w14:paraId="78E7D93C" w14:textId="77777777">
      <w:pPr>
        <w:pStyle w:val="ListBullet"/>
        <w:numPr>
          <w:ilvl w:val="0"/>
          <w:numId w:val="0"/>
        </w:numPr>
        <w:ind w:left="216" w:hanging="216"/>
        <w:rPr>
          <w:lang w:val="en-IN"/>
        </w:rPr>
      </w:pPr>
    </w:p>
    <w:p w:rsidR="009C0437" w:rsidRPr="009C0437" w:rsidP="009C0437" w14:paraId="12476D91" w14:textId="77777777"/>
    <w:p w:rsidR="008637B5" w:rsidRPr="001B29CF" w:rsidP="008637B5" w14:paraId="623AC238" w14:textId="77777777">
      <w:pPr>
        <w:pStyle w:val="ListBullet"/>
        <w:numPr>
          <w:ilvl w:val="0"/>
          <w:numId w:val="0"/>
        </w:numPr>
        <w:ind w:left="216" w:hanging="21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617B26">
      <w:footerReference w:type="default" r:id="rId7"/>
      <w:pgSz w:w="12240" w:h="15840"/>
      <w:pgMar w:top="1008" w:right="1152" w:bottom="1152"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Regular">
    <w:altName w:val="Robo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0A9" w14:paraId="3ED17B2E" w14:textId="77777777">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6A"/>
    <w:rsid w:val="00072396"/>
    <w:rsid w:val="000A4F59"/>
    <w:rsid w:val="000B2EE4"/>
    <w:rsid w:val="000D5F9F"/>
    <w:rsid w:val="00141A4C"/>
    <w:rsid w:val="001B29CF"/>
    <w:rsid w:val="00275CF1"/>
    <w:rsid w:val="0028220F"/>
    <w:rsid w:val="00336878"/>
    <w:rsid w:val="00356C14"/>
    <w:rsid w:val="00614594"/>
    <w:rsid w:val="00617B26"/>
    <w:rsid w:val="006270A9"/>
    <w:rsid w:val="00631779"/>
    <w:rsid w:val="006655DF"/>
    <w:rsid w:val="00675956"/>
    <w:rsid w:val="00675D03"/>
    <w:rsid w:val="00681034"/>
    <w:rsid w:val="00816216"/>
    <w:rsid w:val="008637B5"/>
    <w:rsid w:val="0087734B"/>
    <w:rsid w:val="009C0437"/>
    <w:rsid w:val="009D5933"/>
    <w:rsid w:val="00A32C6A"/>
    <w:rsid w:val="00BD768D"/>
    <w:rsid w:val="00C37533"/>
    <w:rsid w:val="00C61F8E"/>
    <w:rsid w:val="00E83E4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9E18FD8C-9961-4BF1-A999-CEF4E4D2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customStyle="1" w:styleId="UnresolvedMention">
    <w:name w:val="Unresolved Mention"/>
    <w:basedOn w:val="DefaultParagraphFont"/>
    <w:uiPriority w:val="99"/>
    <w:semiHidden/>
    <w:unhideWhenUsed/>
    <w:rsid w:val="00A32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harshadawagh355@gmail.com" TargetMode="External" /><Relationship Id="rId6" Type="http://schemas.openxmlformats.org/officeDocument/2006/relationships/image" Target="http://footmark.infoedge.com/apply/cvtracking?dtyp=docx_n&amp;userId=da61f3aed5b8e29de81d12e383c551d31af6ba0046fc1c545c4f31944917d4da&amp;jobId=190822503152&amp;uid=2352837641908225031521661248523&amp;docType=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dmin\Downloads\tf02918880_win32.dotx" TargetMode="Externa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9C02-269A-4556-965E-C2F7894C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tf02918880_win32</Template>
  <TotalTime>7</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om dahiwad</cp:lastModifiedBy>
  <cp:revision>3</cp:revision>
  <dcterms:created xsi:type="dcterms:W3CDTF">2022-08-16T06:45:00Z</dcterms:created>
  <dcterms:modified xsi:type="dcterms:W3CDTF">2022-08-16T06:52:00Z</dcterms:modified>
</cp:coreProperties>
</file>